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DA4D9" w14:textId="77777777" w:rsidR="00622280" w:rsidRDefault="00622280" w:rsidP="00622280">
      <w:pPr>
        <w:spacing w:line="240" w:lineRule="auto"/>
        <w:jc w:val="center"/>
      </w:pPr>
      <w:r>
        <w:rPr>
          <w:noProof/>
        </w:rPr>
        <w:drawing>
          <wp:inline distT="0" distB="0" distL="0" distR="0" wp14:anchorId="0633E1E7" wp14:editId="49D14977">
            <wp:extent cx="1533525" cy="1010390"/>
            <wp:effectExtent l="0" t="0" r="0" b="0"/>
            <wp:docPr id="800514411" name="Picture 1" descr="A logo of a t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514411" name="Picture 1" descr="A logo of a town&#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1326" cy="1022118"/>
                    </a:xfrm>
                    <a:prstGeom prst="rect">
                      <a:avLst/>
                    </a:prstGeom>
                  </pic:spPr>
                </pic:pic>
              </a:graphicData>
            </a:graphic>
          </wp:inline>
        </w:drawing>
      </w:r>
    </w:p>
    <w:p w14:paraId="2699FBE4" w14:textId="77777777" w:rsidR="00622280" w:rsidRPr="002649F3" w:rsidRDefault="00622280" w:rsidP="00622280">
      <w:pPr>
        <w:spacing w:after="0" w:line="200" w:lineRule="exact"/>
        <w:jc w:val="center"/>
        <w:rPr>
          <w:sz w:val="20"/>
          <w:szCs w:val="20"/>
        </w:rPr>
      </w:pPr>
      <w:r w:rsidRPr="002649F3">
        <w:rPr>
          <w:sz w:val="20"/>
          <w:szCs w:val="20"/>
        </w:rPr>
        <w:t>114 E Main St – P.O. Box 579 – Weston, OR 97886</w:t>
      </w:r>
    </w:p>
    <w:p w14:paraId="7C61123F" w14:textId="77777777" w:rsidR="00622280" w:rsidRPr="002649F3" w:rsidRDefault="00622280" w:rsidP="00622280">
      <w:pPr>
        <w:spacing w:after="0" w:line="200" w:lineRule="exact"/>
        <w:jc w:val="center"/>
        <w:rPr>
          <w:rFonts w:ascii="Segoe UI Emoji" w:hAnsi="Segoe UI Emoji" w:cs="Segoe UI Emoji"/>
          <w:sz w:val="20"/>
          <w:szCs w:val="20"/>
        </w:rPr>
      </w:pPr>
      <w:r w:rsidRPr="002649F3">
        <w:rPr>
          <w:sz w:val="20"/>
          <w:szCs w:val="20"/>
        </w:rPr>
        <w:t xml:space="preserve">541-566-3313 </w:t>
      </w:r>
      <w:r w:rsidRPr="002649F3">
        <w:rPr>
          <w:rFonts w:ascii="Segoe UI Emoji" w:hAnsi="Segoe UI Emoji" w:cs="Segoe UI Emoji"/>
          <w:sz w:val="20"/>
          <w:szCs w:val="20"/>
        </w:rPr>
        <w:t>* 541-566-2792 Fax</w:t>
      </w:r>
    </w:p>
    <w:p w14:paraId="3305F279" w14:textId="77777777" w:rsidR="00622280" w:rsidRPr="002649F3" w:rsidRDefault="00622280" w:rsidP="00622280">
      <w:pPr>
        <w:spacing w:after="0" w:line="200" w:lineRule="exact"/>
        <w:jc w:val="center"/>
        <w:rPr>
          <w:rFonts w:ascii="Segoe UI Emoji" w:hAnsi="Segoe UI Emoji" w:cs="Segoe UI Emoji"/>
          <w:sz w:val="20"/>
          <w:szCs w:val="20"/>
        </w:rPr>
      </w:pPr>
      <w:hyperlink r:id="rId8" w:history="1">
        <w:r w:rsidRPr="002649F3">
          <w:rPr>
            <w:rStyle w:val="Hyperlink"/>
            <w:rFonts w:ascii="Segoe UI Emoji" w:hAnsi="Segoe UI Emoji" w:cs="Segoe UI Emoji"/>
            <w:sz w:val="20"/>
            <w:szCs w:val="20"/>
          </w:rPr>
          <w:t>www.CityofWestonOregon.com</w:t>
        </w:r>
      </w:hyperlink>
    </w:p>
    <w:p w14:paraId="67B0EEBA" w14:textId="77777777" w:rsidR="00AA2A73" w:rsidRDefault="00AA2A73"/>
    <w:p w14:paraId="33EA3A20" w14:textId="74D698CD" w:rsidR="00D85681" w:rsidRPr="00AA2A73" w:rsidRDefault="00AA2A73" w:rsidP="00AA2A73">
      <w:pPr>
        <w:jc w:val="center"/>
        <w:rPr>
          <w:b/>
          <w:bCs/>
        </w:rPr>
      </w:pPr>
      <w:r w:rsidRPr="00AA2A73">
        <w:rPr>
          <w:b/>
          <w:bCs/>
        </w:rPr>
        <w:t>City Council Work Session</w:t>
      </w:r>
    </w:p>
    <w:p w14:paraId="1A7C2EF4" w14:textId="6A9F1ADE" w:rsidR="00AA2A73" w:rsidRDefault="00AA2A73" w:rsidP="00AA2A73">
      <w:pPr>
        <w:jc w:val="center"/>
        <w:rPr>
          <w:b/>
          <w:bCs/>
        </w:rPr>
      </w:pPr>
      <w:r w:rsidRPr="00AA2A73">
        <w:rPr>
          <w:b/>
          <w:bCs/>
        </w:rPr>
        <w:t>July 3, 2025</w:t>
      </w:r>
    </w:p>
    <w:p w14:paraId="069B3C33" w14:textId="77777777" w:rsidR="00AA2A73" w:rsidRDefault="00AA2A73" w:rsidP="00AA2A73"/>
    <w:p w14:paraId="20605C6C" w14:textId="37D1CC66" w:rsidR="00AA2A73" w:rsidRDefault="00AA2A73" w:rsidP="00AA2A73">
      <w:r>
        <w:t xml:space="preserve">Those present were Mayor Dowd, Councilors Greg Phillips, Bill Boyd, Carol Kirk and Darla Joy.  Also present was Annie Boyd and just before the meeting ended, Erick Bengel arrived from the Union Bulletin. </w:t>
      </w:r>
    </w:p>
    <w:p w14:paraId="0DFFE42C" w14:textId="493BABCD" w:rsidR="00AA2A73" w:rsidRDefault="00AA2A73" w:rsidP="00AA2A73"/>
    <w:p w14:paraId="115856C4" w14:textId="203B59F1" w:rsidR="00AA2A73" w:rsidRDefault="00AA2A73" w:rsidP="00AA2A73">
      <w:r>
        <w:t>We discussed trash in yards, broken and discarded vehicles, and delinquent water bills.</w:t>
      </w:r>
    </w:p>
    <w:p w14:paraId="41ECA2E7" w14:textId="77777777" w:rsidR="00AA2A73" w:rsidRDefault="00AA2A73" w:rsidP="00AA2A73"/>
    <w:p w14:paraId="5CED0056" w14:textId="6514EEAF" w:rsidR="00AA2A73" w:rsidRDefault="00AA2A73" w:rsidP="00AA2A73">
      <w:r>
        <w:t xml:space="preserve">It was discussed to write letters to the public, a blanket letter stating what the citizens of Weston want done in their community, to make it a better place to live.  Along with this letter, it will site the statutes and fee schedule for non-compliance. </w:t>
      </w:r>
    </w:p>
    <w:p w14:paraId="29174FBE" w14:textId="77777777" w:rsidR="00AA2A73" w:rsidRDefault="00AA2A73" w:rsidP="00AA2A73"/>
    <w:p w14:paraId="00177959" w14:textId="3409E6BC" w:rsidR="00AA2A73" w:rsidRDefault="00AA2A73" w:rsidP="00AA2A73">
      <w:r>
        <w:t>With the overdue utilities, we discussed writing the overdue patron a letter giving them thirty (30) days to come into City Hall and make a written payment plan to follow.  The first (1</w:t>
      </w:r>
      <w:r w:rsidRPr="00AA2A73">
        <w:rPr>
          <w:vertAlign w:val="superscript"/>
        </w:rPr>
        <w:t>st</w:t>
      </w:r>
      <w:r>
        <w:t xml:space="preserve">) month they do not adhere to the plan the water will be shut off. </w:t>
      </w:r>
    </w:p>
    <w:p w14:paraId="51E171DF" w14:textId="77777777" w:rsidR="00AA2A73" w:rsidRDefault="00AA2A73" w:rsidP="00AA2A73"/>
    <w:p w14:paraId="654BC9CB" w14:textId="06D3479A" w:rsidR="00AA2A73" w:rsidRDefault="00AA2A73" w:rsidP="00AA2A73">
      <w:r>
        <w:t>It was also discussed to form a committee of four (4) people to observe and monitor progress on each of these properties.</w:t>
      </w:r>
    </w:p>
    <w:p w14:paraId="19F0A882" w14:textId="77777777" w:rsidR="00AA2A73" w:rsidRDefault="00AA2A73" w:rsidP="00AA2A73"/>
    <w:p w14:paraId="2109CDA6" w14:textId="7E5C5911" w:rsidR="00AA2A73" w:rsidRPr="00AA2A73" w:rsidRDefault="00AA2A73" w:rsidP="00AA2A73">
      <w:r>
        <w:t>Meeting adjourned at 5:40 P.M.</w:t>
      </w:r>
    </w:p>
    <w:sectPr w:rsidR="00AA2A73" w:rsidRPr="00AA2A73" w:rsidSect="0062228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80"/>
    <w:rsid w:val="00041E3F"/>
    <w:rsid w:val="000B4CEB"/>
    <w:rsid w:val="00113060"/>
    <w:rsid w:val="00496130"/>
    <w:rsid w:val="005E72DD"/>
    <w:rsid w:val="00622280"/>
    <w:rsid w:val="00AA2A73"/>
    <w:rsid w:val="00CC33B4"/>
    <w:rsid w:val="00D8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71026"/>
  <w15:chartTrackingRefBased/>
  <w15:docId w15:val="{52CF72CC-B5E8-4AA6-97F9-0E0A1704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280"/>
  </w:style>
  <w:style w:type="paragraph" w:styleId="Heading1">
    <w:name w:val="heading 1"/>
    <w:basedOn w:val="Normal"/>
    <w:next w:val="Normal"/>
    <w:link w:val="Heading1Char"/>
    <w:uiPriority w:val="9"/>
    <w:qFormat/>
    <w:rsid w:val="006222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22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22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22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22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22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2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2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2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2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22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22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22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22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22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2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2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280"/>
    <w:rPr>
      <w:rFonts w:eastAsiaTheme="majorEastAsia" w:cstheme="majorBidi"/>
      <w:color w:val="272727" w:themeColor="text1" w:themeTint="D8"/>
    </w:rPr>
  </w:style>
  <w:style w:type="paragraph" w:styleId="Title">
    <w:name w:val="Title"/>
    <w:basedOn w:val="Normal"/>
    <w:next w:val="Normal"/>
    <w:link w:val="TitleChar"/>
    <w:uiPriority w:val="10"/>
    <w:qFormat/>
    <w:rsid w:val="006222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2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2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2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280"/>
    <w:pPr>
      <w:spacing w:before="160"/>
      <w:jc w:val="center"/>
    </w:pPr>
    <w:rPr>
      <w:i/>
      <w:iCs/>
      <w:color w:val="404040" w:themeColor="text1" w:themeTint="BF"/>
    </w:rPr>
  </w:style>
  <w:style w:type="character" w:customStyle="1" w:styleId="QuoteChar">
    <w:name w:val="Quote Char"/>
    <w:basedOn w:val="DefaultParagraphFont"/>
    <w:link w:val="Quote"/>
    <w:uiPriority w:val="29"/>
    <w:rsid w:val="00622280"/>
    <w:rPr>
      <w:i/>
      <w:iCs/>
      <w:color w:val="404040" w:themeColor="text1" w:themeTint="BF"/>
    </w:rPr>
  </w:style>
  <w:style w:type="paragraph" w:styleId="ListParagraph">
    <w:name w:val="List Paragraph"/>
    <w:basedOn w:val="Normal"/>
    <w:uiPriority w:val="34"/>
    <w:qFormat/>
    <w:rsid w:val="00622280"/>
    <w:pPr>
      <w:ind w:left="720"/>
      <w:contextualSpacing/>
    </w:pPr>
  </w:style>
  <w:style w:type="character" w:styleId="IntenseEmphasis">
    <w:name w:val="Intense Emphasis"/>
    <w:basedOn w:val="DefaultParagraphFont"/>
    <w:uiPriority w:val="21"/>
    <w:qFormat/>
    <w:rsid w:val="00622280"/>
    <w:rPr>
      <w:i/>
      <w:iCs/>
      <w:color w:val="0F4761" w:themeColor="accent1" w:themeShade="BF"/>
    </w:rPr>
  </w:style>
  <w:style w:type="paragraph" w:styleId="IntenseQuote">
    <w:name w:val="Intense Quote"/>
    <w:basedOn w:val="Normal"/>
    <w:next w:val="Normal"/>
    <w:link w:val="IntenseQuoteChar"/>
    <w:uiPriority w:val="30"/>
    <w:qFormat/>
    <w:rsid w:val="00622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2280"/>
    <w:rPr>
      <w:i/>
      <w:iCs/>
      <w:color w:val="0F4761" w:themeColor="accent1" w:themeShade="BF"/>
    </w:rPr>
  </w:style>
  <w:style w:type="character" w:styleId="IntenseReference">
    <w:name w:val="Intense Reference"/>
    <w:basedOn w:val="DefaultParagraphFont"/>
    <w:uiPriority w:val="32"/>
    <w:qFormat/>
    <w:rsid w:val="00622280"/>
    <w:rPr>
      <w:b/>
      <w:bCs/>
      <w:smallCaps/>
      <w:color w:val="0F4761" w:themeColor="accent1" w:themeShade="BF"/>
      <w:spacing w:val="5"/>
    </w:rPr>
  </w:style>
  <w:style w:type="character" w:styleId="Hyperlink">
    <w:name w:val="Hyperlink"/>
    <w:basedOn w:val="DefaultParagraphFont"/>
    <w:uiPriority w:val="99"/>
    <w:unhideWhenUsed/>
    <w:rsid w:val="0062228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WestonOregon.com" TargetMode="Externa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72755E7089794AA4A198C34FE9FD09" ma:contentTypeVersion="4" ma:contentTypeDescription="Create a new document." ma:contentTypeScope="" ma:versionID="e6783dd91ccd28a2bb525ae73c75b86c">
  <xsd:schema xmlns:xsd="http://www.w3.org/2001/XMLSchema" xmlns:xs="http://www.w3.org/2001/XMLSchema" xmlns:p="http://schemas.microsoft.com/office/2006/metadata/properties" xmlns:ns3="794b9d61-bc22-4888-a54b-6ec95896cd56" targetNamespace="http://schemas.microsoft.com/office/2006/metadata/properties" ma:root="true" ma:fieldsID="538617b22e4ad19f02bb4ae86a916554" ns3:_="">
    <xsd:import namespace="794b9d61-bc22-4888-a54b-6ec95896cd5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b9d61-bc22-4888-a54b-6ec95896cd5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AB056D-982C-4785-836F-5AACBEC77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b9d61-bc22-4888-a54b-6ec95896c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A09C21-ED49-4969-B29C-CA7188E27473}">
  <ds:schemaRefs>
    <ds:schemaRef ds:uri="http://schemas.microsoft.com/sharepoint/v3/contenttype/forms"/>
  </ds:schemaRefs>
</ds:datastoreItem>
</file>

<file path=customXml/itemProps3.xml><?xml version="1.0" encoding="utf-8"?>
<ds:datastoreItem xmlns:ds="http://schemas.openxmlformats.org/officeDocument/2006/customXml" ds:itemID="{428E7A4B-A218-46E5-9BFE-B23E21CF889F}">
  <ds:schemaRefs>
    <ds:schemaRef ds:uri="http://schemas.microsoft.com/office/2006/metadata/properties"/>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terms/"/>
    <ds:schemaRef ds:uri="794b9d61-bc22-4888-a54b-6ec95896cd5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worksession.7.2025.dotx</Template>
  <TotalTime>1</TotalTime>
  <Pages>1</Pages>
  <Words>187</Words>
  <Characters>908</Characters>
  <Application>Microsoft Office Word</Application>
  <DocSecurity>0</DocSecurity>
  <Lines>26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Anderson</dc:creator>
  <cp:keywords/>
  <dc:description/>
  <cp:lastModifiedBy>Recorder</cp:lastModifiedBy>
  <cp:revision>2</cp:revision>
  <cp:lastPrinted>2025-07-07T20:36:00Z</cp:lastPrinted>
  <dcterms:created xsi:type="dcterms:W3CDTF">2025-07-08T15:47:00Z</dcterms:created>
  <dcterms:modified xsi:type="dcterms:W3CDTF">2025-07-08T15:47:00Z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0x0101005872755E7089794AA4A198C34FE9FD09</vt:lpwstr>
  </property>
  <property fmtid="{D5CDD505-2E9C-101B-9397-08002B2CF9AE}" pid="3" name="GrammarlyDocumentId">
    <vt:lpwstr>01ba426a-b8fb-49fb-9c57-847c08dce5fd</vt:lpwstr>
  </property>
</Properties>
</file>